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C3A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92359F"/>
    <w:multiLevelType w:val="hybridMultilevel"/>
    <w:tmpl w:val="7A48B866"/>
    <w:lvl w:ilvl="0" w:tplc="BEA8AC0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4B57"/>
    <w:multiLevelType w:val="hybridMultilevel"/>
    <w:tmpl w:val="FC980982"/>
    <w:lvl w:ilvl="0" w:tplc="31C22A74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4B86"/>
    <w:multiLevelType w:val="hybridMultilevel"/>
    <w:tmpl w:val="3CC81FC2"/>
    <w:lvl w:ilvl="0" w:tplc="CDD03DEE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0B18"/>
    <w:multiLevelType w:val="hybridMultilevel"/>
    <w:tmpl w:val="7B86445C"/>
    <w:lvl w:ilvl="0" w:tplc="0B144C8E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119DF"/>
    <w:multiLevelType w:val="multilevel"/>
    <w:tmpl w:val="AD04005E"/>
    <w:lvl w:ilvl="0">
      <w:start w:val="7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/>
        <w:sz w:val="18"/>
        <w:szCs w:val="18"/>
      </w:rPr>
    </w:lvl>
    <w:lvl w:ilvl="1">
      <w:start w:val="1"/>
      <w:numFmt w:val="decimal"/>
      <w:lvlText w:val="%1.%2)"/>
      <w:lvlJc w:val="left"/>
      <w:pPr>
        <w:ind w:left="1425" w:hanging="432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BD191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6535F6C"/>
    <w:multiLevelType w:val="multilevel"/>
    <w:tmpl w:val="4BA699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8" w15:restartNumberingAfterBreak="0">
    <w:nsid w:val="3CCB6C23"/>
    <w:multiLevelType w:val="hybridMultilevel"/>
    <w:tmpl w:val="85941906"/>
    <w:lvl w:ilvl="0" w:tplc="385467E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B1AA8"/>
    <w:multiLevelType w:val="hybridMultilevel"/>
    <w:tmpl w:val="8A2E7422"/>
    <w:lvl w:ilvl="0" w:tplc="574A1CF0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7A33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86630BF"/>
    <w:multiLevelType w:val="multilevel"/>
    <w:tmpl w:val="1B12EE78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2" w15:restartNumberingAfterBreak="0">
    <w:nsid w:val="57785BD1"/>
    <w:multiLevelType w:val="hybridMultilevel"/>
    <w:tmpl w:val="3594CBB0"/>
    <w:lvl w:ilvl="0" w:tplc="D59E8A50">
      <w:start w:val="8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0D1D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467562B"/>
    <w:multiLevelType w:val="multilevel"/>
    <w:tmpl w:val="FE8E44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5" w15:restartNumberingAfterBreak="0">
    <w:nsid w:val="7B512243"/>
    <w:multiLevelType w:val="multilevel"/>
    <w:tmpl w:val="F18045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6" w15:restartNumberingAfterBreak="0">
    <w:nsid w:val="7B59480A"/>
    <w:multiLevelType w:val="multilevel"/>
    <w:tmpl w:val="2238429E"/>
    <w:lvl w:ilvl="0">
      <w:start w:val="9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/>
        <w:sz w:val="18"/>
        <w:szCs w:val="18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4"/>
  </w:num>
  <w:num w:numId="5">
    <w:abstractNumId w:val="13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9"/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33"/>
    <w:rsid w:val="000074B0"/>
    <w:rsid w:val="00016079"/>
    <w:rsid w:val="00037531"/>
    <w:rsid w:val="0004058E"/>
    <w:rsid w:val="0004626E"/>
    <w:rsid w:val="00050A84"/>
    <w:rsid w:val="00065D6A"/>
    <w:rsid w:val="00087FC4"/>
    <w:rsid w:val="000A2C48"/>
    <w:rsid w:val="000B51BC"/>
    <w:rsid w:val="000C6F18"/>
    <w:rsid w:val="000D16C9"/>
    <w:rsid w:val="000D44D7"/>
    <w:rsid w:val="000E16B4"/>
    <w:rsid w:val="000E5429"/>
    <w:rsid w:val="000F0977"/>
    <w:rsid w:val="001310A4"/>
    <w:rsid w:val="0014536D"/>
    <w:rsid w:val="00155057"/>
    <w:rsid w:val="0018056C"/>
    <w:rsid w:val="001920F5"/>
    <w:rsid w:val="001A2A6D"/>
    <w:rsid w:val="001A7582"/>
    <w:rsid w:val="001B1545"/>
    <w:rsid w:val="001C4420"/>
    <w:rsid w:val="001D4CB5"/>
    <w:rsid w:val="001D6DA5"/>
    <w:rsid w:val="001F5966"/>
    <w:rsid w:val="00221E46"/>
    <w:rsid w:val="00254C50"/>
    <w:rsid w:val="00277DEE"/>
    <w:rsid w:val="00297554"/>
    <w:rsid w:val="002A336A"/>
    <w:rsid w:val="002C02BF"/>
    <w:rsid w:val="002C1551"/>
    <w:rsid w:val="002E538E"/>
    <w:rsid w:val="002E5D0B"/>
    <w:rsid w:val="002F77A5"/>
    <w:rsid w:val="00337372"/>
    <w:rsid w:val="003474ED"/>
    <w:rsid w:val="00383D16"/>
    <w:rsid w:val="00394028"/>
    <w:rsid w:val="00395437"/>
    <w:rsid w:val="00397055"/>
    <w:rsid w:val="003F6634"/>
    <w:rsid w:val="00401B82"/>
    <w:rsid w:val="00405D62"/>
    <w:rsid w:val="0041084B"/>
    <w:rsid w:val="00422045"/>
    <w:rsid w:val="00444447"/>
    <w:rsid w:val="00465B99"/>
    <w:rsid w:val="00476DC6"/>
    <w:rsid w:val="00487D09"/>
    <w:rsid w:val="00493598"/>
    <w:rsid w:val="004B352A"/>
    <w:rsid w:val="004D6780"/>
    <w:rsid w:val="004E474C"/>
    <w:rsid w:val="004F5E99"/>
    <w:rsid w:val="00503F88"/>
    <w:rsid w:val="00505645"/>
    <w:rsid w:val="00524150"/>
    <w:rsid w:val="005924DA"/>
    <w:rsid w:val="00597F37"/>
    <w:rsid w:val="005A422B"/>
    <w:rsid w:val="005B34BD"/>
    <w:rsid w:val="005C3462"/>
    <w:rsid w:val="005C7D1B"/>
    <w:rsid w:val="005F3BD2"/>
    <w:rsid w:val="00601D0B"/>
    <w:rsid w:val="00607E04"/>
    <w:rsid w:val="00611631"/>
    <w:rsid w:val="006360F1"/>
    <w:rsid w:val="00670DBC"/>
    <w:rsid w:val="006712BC"/>
    <w:rsid w:val="00673CCE"/>
    <w:rsid w:val="00687787"/>
    <w:rsid w:val="006A09A0"/>
    <w:rsid w:val="006A1D8D"/>
    <w:rsid w:val="006A1E6E"/>
    <w:rsid w:val="006B62C9"/>
    <w:rsid w:val="006D3102"/>
    <w:rsid w:val="00700858"/>
    <w:rsid w:val="00735F36"/>
    <w:rsid w:val="00737889"/>
    <w:rsid w:val="00795249"/>
    <w:rsid w:val="007A5B33"/>
    <w:rsid w:val="007E47F4"/>
    <w:rsid w:val="007F5BEC"/>
    <w:rsid w:val="00802E58"/>
    <w:rsid w:val="0080578A"/>
    <w:rsid w:val="00850BDC"/>
    <w:rsid w:val="00874CDC"/>
    <w:rsid w:val="008859F3"/>
    <w:rsid w:val="0089294D"/>
    <w:rsid w:val="008944AF"/>
    <w:rsid w:val="00896620"/>
    <w:rsid w:val="008A405E"/>
    <w:rsid w:val="008A6546"/>
    <w:rsid w:val="008B3B73"/>
    <w:rsid w:val="008B41D0"/>
    <w:rsid w:val="008C20E8"/>
    <w:rsid w:val="008C24B0"/>
    <w:rsid w:val="008E0F74"/>
    <w:rsid w:val="008F4725"/>
    <w:rsid w:val="008F7187"/>
    <w:rsid w:val="00904308"/>
    <w:rsid w:val="00921E36"/>
    <w:rsid w:val="009329A3"/>
    <w:rsid w:val="009440ED"/>
    <w:rsid w:val="00966FA7"/>
    <w:rsid w:val="00967AE4"/>
    <w:rsid w:val="0097127A"/>
    <w:rsid w:val="00982BB5"/>
    <w:rsid w:val="0099108E"/>
    <w:rsid w:val="009A07A9"/>
    <w:rsid w:val="009C372B"/>
    <w:rsid w:val="009D49C5"/>
    <w:rsid w:val="009F0A9B"/>
    <w:rsid w:val="00A2441C"/>
    <w:rsid w:val="00A800CA"/>
    <w:rsid w:val="00A871AB"/>
    <w:rsid w:val="00A96602"/>
    <w:rsid w:val="00AB2CD2"/>
    <w:rsid w:val="00AC36CC"/>
    <w:rsid w:val="00AE51FE"/>
    <w:rsid w:val="00AF3A60"/>
    <w:rsid w:val="00B261ED"/>
    <w:rsid w:val="00B321ED"/>
    <w:rsid w:val="00B43D36"/>
    <w:rsid w:val="00B56BA3"/>
    <w:rsid w:val="00B70AE1"/>
    <w:rsid w:val="00B81708"/>
    <w:rsid w:val="00B87E61"/>
    <w:rsid w:val="00B928BA"/>
    <w:rsid w:val="00BA055F"/>
    <w:rsid w:val="00BA27DF"/>
    <w:rsid w:val="00BA574A"/>
    <w:rsid w:val="00BB06C8"/>
    <w:rsid w:val="00BC6966"/>
    <w:rsid w:val="00BD1347"/>
    <w:rsid w:val="00C10392"/>
    <w:rsid w:val="00C11561"/>
    <w:rsid w:val="00C11E51"/>
    <w:rsid w:val="00C13546"/>
    <w:rsid w:val="00C30D60"/>
    <w:rsid w:val="00C34BC4"/>
    <w:rsid w:val="00C37F29"/>
    <w:rsid w:val="00C92DF1"/>
    <w:rsid w:val="00C94AC8"/>
    <w:rsid w:val="00CA2B23"/>
    <w:rsid w:val="00CC431A"/>
    <w:rsid w:val="00CE7A72"/>
    <w:rsid w:val="00CF6F48"/>
    <w:rsid w:val="00D04612"/>
    <w:rsid w:val="00D4213E"/>
    <w:rsid w:val="00D47027"/>
    <w:rsid w:val="00D500A5"/>
    <w:rsid w:val="00D61253"/>
    <w:rsid w:val="00D71833"/>
    <w:rsid w:val="00DC2C27"/>
    <w:rsid w:val="00DC4689"/>
    <w:rsid w:val="00DD33F8"/>
    <w:rsid w:val="00DE12CD"/>
    <w:rsid w:val="00DF6C0C"/>
    <w:rsid w:val="00DF6F0A"/>
    <w:rsid w:val="00E025C2"/>
    <w:rsid w:val="00E17AD2"/>
    <w:rsid w:val="00E26631"/>
    <w:rsid w:val="00E2705C"/>
    <w:rsid w:val="00E32769"/>
    <w:rsid w:val="00E47A34"/>
    <w:rsid w:val="00E54E6E"/>
    <w:rsid w:val="00E8361E"/>
    <w:rsid w:val="00E9228F"/>
    <w:rsid w:val="00E956B3"/>
    <w:rsid w:val="00EA54ED"/>
    <w:rsid w:val="00ED674C"/>
    <w:rsid w:val="00F03932"/>
    <w:rsid w:val="00F03EC4"/>
    <w:rsid w:val="00F126E5"/>
    <w:rsid w:val="00F210F3"/>
    <w:rsid w:val="00F23982"/>
    <w:rsid w:val="00F34F6E"/>
    <w:rsid w:val="00F41FE0"/>
    <w:rsid w:val="00F57EF9"/>
    <w:rsid w:val="00F6093B"/>
    <w:rsid w:val="00F80358"/>
    <w:rsid w:val="00F96836"/>
    <w:rsid w:val="00FA218E"/>
    <w:rsid w:val="00FC7482"/>
    <w:rsid w:val="00FD337D"/>
    <w:rsid w:val="00FD61DC"/>
    <w:rsid w:val="00FE0AA6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1A0F517B-45CC-4106-A86B-68511B8C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631"/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rsid w:val="009D49C5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9D49C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9D49C5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9D49C5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7AA5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link w:val="FuzeileZchn"/>
    <w:semiHidden/>
    <w:rsid w:val="00E17AA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920F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17AA5"/>
    <w:rPr>
      <w:rFonts w:ascii="Lucida Grande" w:hAnsi="Lucida Grande"/>
      <w:sz w:val="18"/>
      <w:szCs w:val="18"/>
    </w:rPr>
  </w:style>
  <w:style w:type="character" w:styleId="Seitenzahl">
    <w:name w:val="page number"/>
    <w:rsid w:val="001920F5"/>
    <w:rPr>
      <w:rFonts w:ascii="Tahoma" w:hAnsi="Tahoma"/>
    </w:rPr>
  </w:style>
  <w:style w:type="table" w:styleId="Tabellenraster">
    <w:name w:val="Table Grid"/>
    <w:basedOn w:val="NormaleTabelle"/>
    <w:uiPriority w:val="59"/>
    <w:rsid w:val="0004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D4213E"/>
    <w:rPr>
      <w:color w:val="808080"/>
    </w:rPr>
  </w:style>
  <w:style w:type="paragraph" w:styleId="berarbeitung">
    <w:name w:val="Revision"/>
    <w:hidden/>
    <w:uiPriority w:val="99"/>
    <w:semiHidden/>
    <w:rsid w:val="00E47A34"/>
    <w:rPr>
      <w:rFonts w:ascii="Tahoma" w:hAnsi="Tahoma"/>
      <w:szCs w:val="24"/>
    </w:rPr>
  </w:style>
  <w:style w:type="paragraph" w:styleId="NurText">
    <w:name w:val="Plain Text"/>
    <w:aliases w:val="Nur Text Char Char"/>
    <w:basedOn w:val="Standard"/>
    <w:link w:val="NurTextZchn"/>
    <w:rsid w:val="002E538E"/>
    <w:rPr>
      <w:rFonts w:ascii="Courier New" w:hAnsi="Courier New"/>
      <w:szCs w:val="20"/>
      <w:lang w:eastAsia="de-AT"/>
    </w:rPr>
  </w:style>
  <w:style w:type="character" w:customStyle="1" w:styleId="NurTextZchn">
    <w:name w:val="Nur Text Zchn"/>
    <w:aliases w:val="Nur Text Char Char Zchn"/>
    <w:basedOn w:val="Absatz-Standardschriftart"/>
    <w:link w:val="NurText"/>
    <w:rsid w:val="002E538E"/>
    <w:rPr>
      <w:rFonts w:ascii="Courier New" w:hAnsi="Courier New"/>
      <w:lang w:eastAsia="de-AT"/>
    </w:rPr>
  </w:style>
  <w:style w:type="character" w:customStyle="1" w:styleId="FuzeileZchn">
    <w:name w:val="Fußzeile Zchn"/>
    <w:basedOn w:val="Absatz-Standardschriftart"/>
    <w:link w:val="Fuzeile"/>
    <w:semiHidden/>
    <w:rsid w:val="00673CCE"/>
    <w:rPr>
      <w:rFonts w:ascii="Tahoma" w:hAnsi="Tahoma"/>
      <w:szCs w:val="24"/>
    </w:rPr>
  </w:style>
  <w:style w:type="character" w:styleId="Hyperlink">
    <w:name w:val="Hyperlink"/>
    <w:basedOn w:val="Absatz-Standardschriftart"/>
    <w:unhideWhenUsed/>
    <w:rsid w:val="00673CCE"/>
    <w:rPr>
      <w:color w:val="0563C1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673CCE"/>
    <w:rPr>
      <w:rFonts w:ascii="Tahoma" w:hAnsi="Tahoma"/>
      <w:noProof/>
      <w:sz w:val="16"/>
      <w:szCs w:val="12"/>
      <w:lang w:val="de-AT" w:eastAsia="de-AT"/>
    </w:rPr>
  </w:style>
  <w:style w:type="paragraph" w:styleId="Listenabsatz">
    <w:name w:val="List Paragraph"/>
    <w:basedOn w:val="Standard"/>
    <w:uiPriority w:val="34"/>
    <w:qFormat/>
    <w:rsid w:val="0098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Entwurf_Brief_BAE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271D-DD59-4564-9F42-DE728294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100609_Entwurf_Brief_BAES.dot</Template>
  <TotalTime>0</TotalTime>
  <Pages>3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BAES-Brief-Spargelfeldstraße</vt:lpstr>
    </vt:vector>
  </TitlesOfParts>
  <Company>AGES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BAES-Brief-Spargelfeldstraße</dc:title>
  <dc:subject/>
  <dc:creator>martin15</dc:creator>
  <cp:keywords/>
  <cp:lastModifiedBy>Massinger Thomas</cp:lastModifiedBy>
  <cp:revision>18</cp:revision>
  <cp:lastPrinted>2022-02-08T17:23:00Z</cp:lastPrinted>
  <dcterms:created xsi:type="dcterms:W3CDTF">2022-02-15T10:02:00Z</dcterms:created>
  <dcterms:modified xsi:type="dcterms:W3CDTF">2022-02-16T13:00:00Z</dcterms:modified>
</cp:coreProperties>
</file>